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9C" w:rsidRDefault="00DB0C9C"/>
    <w:p w:rsidR="002C3CC7" w:rsidRDefault="002C3CC7">
      <w:bookmarkStart w:id="0" w:name="_GoBack"/>
      <w:bookmarkEnd w:id="0"/>
      <w:r>
        <w:t xml:space="preserve">Referat fra afdelingsbestyrelsesmøde, onsdag den 13. april 2011. </w:t>
      </w:r>
    </w:p>
    <w:p w:rsidR="006D497C" w:rsidRDefault="006D497C">
      <w:r>
        <w:t>Tilstede: Anders Andersen – Johannes Holm – Birthe Eriksen – Bodil Sørensen og Finn Larsen.</w:t>
      </w:r>
    </w:p>
    <w:p w:rsidR="006D497C" w:rsidRDefault="006D497C"/>
    <w:p w:rsidR="006D497C" w:rsidRDefault="006D497C"/>
    <w:p w:rsidR="00797B7C" w:rsidRDefault="006D497C" w:rsidP="006D497C">
      <w:pPr>
        <w:jc w:val="center"/>
      </w:pPr>
      <w:r>
        <w:t>DAGSORDEN</w:t>
      </w:r>
    </w:p>
    <w:p w:rsidR="006D497C" w:rsidRDefault="006D497C" w:rsidP="006D497C"/>
    <w:p w:rsidR="006D497C" w:rsidRDefault="006D497C" w:rsidP="006D497C">
      <w:pPr>
        <w:pStyle w:val="Listeafsnit"/>
        <w:numPr>
          <w:ilvl w:val="0"/>
          <w:numId w:val="1"/>
        </w:numPr>
      </w:pPr>
      <w:r>
        <w:t>Godkendelse af forrige referat.</w:t>
      </w:r>
    </w:p>
    <w:p w:rsidR="006D497C" w:rsidRDefault="006D497C" w:rsidP="006D497C">
      <w:pPr>
        <w:pStyle w:val="Listeafsnit"/>
        <w:numPr>
          <w:ilvl w:val="0"/>
          <w:numId w:val="1"/>
        </w:numPr>
      </w:pPr>
      <w:r>
        <w:t>Meddelelse fra formanden.</w:t>
      </w:r>
    </w:p>
    <w:p w:rsidR="006D497C" w:rsidRDefault="006D497C" w:rsidP="006D497C">
      <w:pPr>
        <w:pStyle w:val="Listeafsnit"/>
        <w:numPr>
          <w:ilvl w:val="0"/>
          <w:numId w:val="1"/>
        </w:numPr>
      </w:pPr>
      <w:r>
        <w:t>Meddelelse fra SHB/adm.</w:t>
      </w:r>
    </w:p>
    <w:p w:rsidR="006D497C" w:rsidRDefault="006D497C" w:rsidP="006D497C">
      <w:pPr>
        <w:pStyle w:val="Listeafsnit"/>
        <w:numPr>
          <w:ilvl w:val="0"/>
          <w:numId w:val="1"/>
        </w:numPr>
      </w:pPr>
      <w:r>
        <w:t>Orientering fra kassereren. Status fra bingo.</w:t>
      </w:r>
    </w:p>
    <w:p w:rsidR="006D497C" w:rsidRDefault="006D497C" w:rsidP="006D497C">
      <w:pPr>
        <w:pStyle w:val="Listeafsnit"/>
        <w:numPr>
          <w:ilvl w:val="0"/>
          <w:numId w:val="1"/>
        </w:numPr>
      </w:pPr>
      <w:r>
        <w:t>Eventuelt – herunder datoen for næste møde.</w:t>
      </w:r>
    </w:p>
    <w:p w:rsidR="006D497C" w:rsidRDefault="006D497C" w:rsidP="006D497C"/>
    <w:p w:rsidR="006D497C" w:rsidRDefault="006D497C" w:rsidP="006D497C"/>
    <w:p w:rsidR="006D497C" w:rsidRDefault="009E494C" w:rsidP="006D497C">
      <w:pPr>
        <w:jc w:val="center"/>
      </w:pPr>
      <w:r>
        <w:t>REFERAT</w:t>
      </w:r>
    </w:p>
    <w:p w:rsidR="009E494C" w:rsidRDefault="009E494C" w:rsidP="009E494C"/>
    <w:p w:rsidR="009E494C" w:rsidRDefault="009E494C" w:rsidP="009E494C">
      <w:pPr>
        <w:pStyle w:val="Listeafsnit"/>
        <w:numPr>
          <w:ilvl w:val="0"/>
          <w:numId w:val="2"/>
        </w:numPr>
      </w:pPr>
      <w:r>
        <w:t>Godkendt.</w:t>
      </w:r>
    </w:p>
    <w:p w:rsidR="009E494C" w:rsidRDefault="009E494C" w:rsidP="009E494C">
      <w:pPr>
        <w:pStyle w:val="Listeafsnit"/>
        <w:numPr>
          <w:ilvl w:val="0"/>
          <w:numId w:val="2"/>
        </w:numPr>
      </w:pPr>
      <w:r>
        <w:t>Årsmødet er fastsat til den 8. september 2011 – kl. 19.00.</w:t>
      </w:r>
    </w:p>
    <w:p w:rsidR="009E494C" w:rsidRDefault="009E494C" w:rsidP="009E494C">
      <w:pPr>
        <w:pStyle w:val="Listeafsnit"/>
      </w:pPr>
      <w:r>
        <w:t xml:space="preserve">Ang. Fældning af træer ved brinken, kontakter Allan grundejerforeningsformanden på den anden side desangående. </w:t>
      </w:r>
    </w:p>
    <w:p w:rsidR="009E494C" w:rsidRDefault="009E494C" w:rsidP="009E494C">
      <w:pPr>
        <w:pStyle w:val="Listeafsnit"/>
      </w:pPr>
      <w:r>
        <w:t>Kurset om ret og pligt er aflyst pga. manglende tilslutning.</w:t>
      </w:r>
    </w:p>
    <w:p w:rsidR="009E494C" w:rsidRDefault="00E1379A" w:rsidP="009E494C">
      <w:pPr>
        <w:pStyle w:val="Listeafsnit"/>
      </w:pPr>
      <w:r>
        <w:t>Der er repræsentantskabsmøde den 17. maj 2011 – der er usikkerhed hvem der skal med – undersøges via kontoret.</w:t>
      </w:r>
    </w:p>
    <w:p w:rsidR="00DC5897" w:rsidRDefault="00DC5897" w:rsidP="00DC5897">
      <w:pPr>
        <w:pStyle w:val="Listeafsnit"/>
        <w:numPr>
          <w:ilvl w:val="0"/>
          <w:numId w:val="2"/>
        </w:numPr>
      </w:pPr>
      <w:r>
        <w:t>Elevatorrengøring – der er indkommet 2 tilbud – et på 77.000 og et på 68.</w:t>
      </w:r>
      <w:r w:rsidR="00A20712">
        <w:t>000. Vi har valgt det på 77.000, da de kan gå i gang hurtigt.</w:t>
      </w:r>
    </w:p>
    <w:p w:rsidR="00A20712" w:rsidRDefault="00A20712" w:rsidP="00A20712">
      <w:pPr>
        <w:pStyle w:val="Listeafsnit"/>
      </w:pPr>
      <w:r>
        <w:t>Der er indkommet 7 klager, 2 stk. ang. Dyrehold, de andre over støj.</w:t>
      </w:r>
    </w:p>
    <w:p w:rsidR="00A20712" w:rsidRDefault="00A20712" w:rsidP="00A20712">
      <w:pPr>
        <w:pStyle w:val="Listeafsnit"/>
      </w:pPr>
      <w:r>
        <w:t xml:space="preserve">Der er 4 </w:t>
      </w:r>
      <w:r w:rsidR="00DB0C9C">
        <w:t>flyttemeddelelser.</w:t>
      </w:r>
    </w:p>
    <w:p w:rsidR="00DB0C9C" w:rsidRDefault="00DB0C9C" w:rsidP="00A20712">
      <w:pPr>
        <w:pStyle w:val="Listeafsnit"/>
      </w:pPr>
      <w:r>
        <w:t>Anders forhører om hvornår de nye cykelskure påbegyndes.</w:t>
      </w:r>
    </w:p>
    <w:p w:rsidR="00DB0C9C" w:rsidRDefault="00DB0C9C" w:rsidP="00DB0C9C">
      <w:pPr>
        <w:pStyle w:val="Listeafsnit"/>
        <w:numPr>
          <w:ilvl w:val="0"/>
          <w:numId w:val="2"/>
        </w:numPr>
      </w:pPr>
      <w:r>
        <w:t>Interne oplysninger.</w:t>
      </w:r>
    </w:p>
    <w:p w:rsidR="00DB0C9C" w:rsidRDefault="00DB0C9C" w:rsidP="00DB0C9C">
      <w:pPr>
        <w:pStyle w:val="Listeafsnit"/>
        <w:numPr>
          <w:ilvl w:val="0"/>
          <w:numId w:val="2"/>
        </w:numPr>
      </w:pPr>
      <w:r>
        <w:t>Opvaskemaskinen i fælleshuset er meget slidt. Anders forhører om mulighed for en ny.</w:t>
      </w:r>
    </w:p>
    <w:p w:rsidR="00DB0C9C" w:rsidRDefault="00DB0C9C" w:rsidP="00DB0C9C">
      <w:pPr>
        <w:pStyle w:val="Listeafsnit"/>
      </w:pPr>
      <w:r>
        <w:t>Næste møde – 6. juni 2011, kl.18:30.</w:t>
      </w:r>
    </w:p>
    <w:p w:rsidR="00DB0C9C" w:rsidRDefault="00DB0C9C" w:rsidP="00DB0C9C"/>
    <w:p w:rsidR="00DB0C9C" w:rsidRDefault="00DB0C9C" w:rsidP="00DB0C9C"/>
    <w:sectPr w:rsidR="00DB0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2A0"/>
    <w:multiLevelType w:val="hybridMultilevel"/>
    <w:tmpl w:val="4768B1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54D20"/>
    <w:multiLevelType w:val="hybridMultilevel"/>
    <w:tmpl w:val="42D09C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C7"/>
    <w:rsid w:val="002C3CC7"/>
    <w:rsid w:val="006D497C"/>
    <w:rsid w:val="00797B7C"/>
    <w:rsid w:val="009E494C"/>
    <w:rsid w:val="00A20712"/>
    <w:rsid w:val="00DB0C9C"/>
    <w:rsid w:val="00DC5897"/>
    <w:rsid w:val="00E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4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8EBA346D</Template>
  <TotalTime>158</TotalTime>
  <Pages>1</Pages>
  <Words>160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Data Inform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Hansen</dc:creator>
  <cp:lastModifiedBy>Hilde Hansen</cp:lastModifiedBy>
  <cp:revision>1</cp:revision>
  <dcterms:created xsi:type="dcterms:W3CDTF">2011-05-04T06:51:00Z</dcterms:created>
  <dcterms:modified xsi:type="dcterms:W3CDTF">2011-05-04T09:51:00Z</dcterms:modified>
</cp:coreProperties>
</file>